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D1D89" w14:textId="212A6B7D" w:rsidR="00927033" w:rsidRPr="00AD4249" w:rsidRDefault="00680275" w:rsidP="00927033">
      <w:pPr>
        <w:rPr>
          <w:rFonts w:cs="Arial"/>
          <w:sz w:val="16"/>
          <w:szCs w:val="16"/>
          <w:lang w:val="fr-FR"/>
        </w:rPr>
      </w:pPr>
      <w:bookmarkStart w:id="0" w:name="_GoBack"/>
      <w:bookmarkEnd w:id="0"/>
      <w:r w:rsidRPr="003D0A60">
        <w:rPr>
          <w:rFonts w:cs="Arial"/>
          <w:color w:val="DC0032"/>
          <w:sz w:val="40"/>
          <w:szCs w:val="40"/>
          <w:lang w:val="fr-FR"/>
        </w:rPr>
        <w:t>Confirmation de réception</w:t>
      </w:r>
      <w:r>
        <w:rPr>
          <w:rFonts w:cs="Arial"/>
          <w:color w:val="DC0032"/>
          <w:sz w:val="40"/>
          <w:szCs w:val="40"/>
          <w:lang w:val="fr-FR"/>
        </w:rPr>
        <w:t xml:space="preserve"> </w:t>
      </w:r>
      <w:r w:rsidRPr="003D0A60">
        <w:rPr>
          <w:rFonts w:cs="Arial"/>
          <w:color w:val="DC0032"/>
          <w:sz w:val="40"/>
          <w:szCs w:val="40"/>
          <w:lang w:val="fr-FR"/>
        </w:rPr>
        <w:t>/ Confirmation de non-réception</w:t>
      </w:r>
      <w:r w:rsidR="00334EC1" w:rsidRPr="00680275">
        <w:rPr>
          <w:rFonts w:cs="Arial"/>
          <w:color w:val="DC0032"/>
          <w:sz w:val="40"/>
          <w:szCs w:val="40"/>
          <w:lang w:val="fr-FR"/>
        </w:rPr>
        <w:t xml:space="preserve"> </w:t>
      </w:r>
      <w:r w:rsidR="00927033" w:rsidRPr="00AD4249">
        <w:rPr>
          <w:rFonts w:cs="Arial"/>
          <w:sz w:val="16"/>
          <w:szCs w:val="16"/>
          <w:lang w:val="fr-FR"/>
        </w:rPr>
        <w:t xml:space="preserve">(Confirmation of 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Receipt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 xml:space="preserve"> / 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Declaration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 xml:space="preserve"> of Non-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Receipt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>)</w:t>
      </w:r>
    </w:p>
    <w:p w14:paraId="13CA3BEE" w14:textId="39588C52" w:rsidR="006B2C25" w:rsidRPr="00AD4249" w:rsidRDefault="006B2C25" w:rsidP="007F5028">
      <w:pPr>
        <w:rPr>
          <w:rFonts w:cs="Arial"/>
          <w:color w:val="414042"/>
          <w:sz w:val="14"/>
          <w:szCs w:val="14"/>
          <w:lang w:val="fr-FR"/>
        </w:rPr>
      </w:pPr>
    </w:p>
    <w:p w14:paraId="15E166DD" w14:textId="4D0D78BE" w:rsidR="0045330B" w:rsidRPr="00680275" w:rsidRDefault="00680275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fr-FR"/>
        </w:rPr>
      </w:pPr>
      <w:r w:rsidRPr="00904D92">
        <w:rPr>
          <w:rFonts w:ascii="Arial" w:hAnsi="Arial" w:cs="Arial"/>
          <w:color w:val="414042"/>
          <w:sz w:val="20"/>
          <w:szCs w:val="20"/>
          <w:lang w:val="fr-FR"/>
        </w:rPr>
        <w:t>Veuillez renvoyer le formulaire complété à</w:t>
      </w:r>
      <w:r w:rsidR="004C2FEF" w:rsidRPr="00680275">
        <w:rPr>
          <w:rFonts w:ascii="Arial" w:hAnsi="Arial" w:cs="Arial"/>
          <w:color w:val="414042"/>
          <w:sz w:val="20"/>
          <w:szCs w:val="20"/>
          <w:lang w:val="fr-FR"/>
        </w:rPr>
        <w:t>:</w:t>
      </w:r>
    </w:p>
    <w:p w14:paraId="6B86B4A4" w14:textId="159FAA17" w:rsidR="00E53218" w:rsidRPr="00BB79C3" w:rsidRDefault="00E53218" w:rsidP="00E53218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(Please return the completed form to)</w:t>
      </w:r>
    </w:p>
    <w:p w14:paraId="10CF0FAB" w14:textId="77777777" w:rsidR="0070071E" w:rsidRDefault="0070071E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b w:val="0"/>
          <w:color w:val="414042"/>
          <w:sz w:val="20"/>
          <w:szCs w:val="20"/>
          <w:lang w:val="en-GB"/>
        </w:rPr>
      </w:pPr>
    </w:p>
    <w:p w14:paraId="7F738C38" w14:textId="77777777" w:rsidR="00C9671B" w:rsidRPr="00BB79C3" w:rsidRDefault="00C9671B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9FE03A3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30DE737C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45330B" w:rsidRPr="00BB79C3" w14:paraId="60CB9BDD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5771098B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  <w:t>Date d'envoi</w:t>
            </w:r>
          </w:p>
          <w:p w14:paraId="61012BC5" w14:textId="137D6047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 xml:space="preserve"> </w:t>
            </w:r>
            <w:r w:rsidR="00DA7837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(D</w:t>
            </w:r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 xml:space="preserve">ate of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dispatch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1"/>
            <w:r w:rsidR="007C485A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 xml:space="preserve">    </w:t>
            </w:r>
          </w:p>
          <w:p w14:paraId="04F90899" w14:textId="23D9C95A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46A43CA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A4471FE" w14:textId="77777777" w:rsidR="00680275" w:rsidRPr="003D0A60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3D0A6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Numéro(s) de colis </w:t>
            </w:r>
            <w:r w:rsidRPr="003D0A60">
              <w:rPr>
                <w:rFonts w:ascii="Arial" w:hAnsi="Arial" w:cs="Arial"/>
                <w:b w:val="0"/>
                <w:bCs w:val="0"/>
                <w:color w:val="auto"/>
                <w:szCs w:val="20"/>
                <w:lang w:val="fr-FR"/>
              </w:rPr>
              <w:t>14-chiffres</w:t>
            </w:r>
          </w:p>
          <w:p w14:paraId="7E2755A8" w14:textId="5FFC1582" w:rsidR="00177370" w:rsidRPr="00680275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Parcel</w:t>
            </w:r>
            <w:proofErr w:type="spellEnd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number</w:t>
            </w:r>
            <w:proofErr w:type="spellEnd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(s) 14-digits)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460E0F35" w14:textId="41215BC8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0CC9856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25F37618" w:rsidR="0045330B" w:rsidRPr="00BB79C3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Expéditeur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1BB76690" w14:textId="62E096D5" w:rsidR="00177370" w:rsidRPr="00BB79C3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(Sender)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45330B" w:rsidRPr="00BB79C3" w14:paraId="45259A87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FBE6FA3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Nom et adresse du destinataire </w:t>
            </w:r>
          </w:p>
          <w:p w14:paraId="63FCEE1C" w14:textId="77CDA045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name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+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address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FE2198" w:rsidRPr="00BB79C3" w14:paraId="5CAA1601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4AEC9C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Email du destinataire</w:t>
            </w:r>
          </w:p>
          <w:p w14:paraId="0E14B855" w14:textId="5D63E25B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email)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FE2198" w:rsidRPr="00BB79C3" w14:paraId="5132896E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0F8C25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T</w:t>
            </w: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éléphone du destinataire </w:t>
            </w:r>
          </w:p>
          <w:p w14:paraId="10556D7C" w14:textId="1C801D9E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phone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number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EA5F725" w14:textId="57D92981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01FF148" w14:textId="2421A191" w:rsidR="0045330B" w:rsidRPr="00AD4249" w:rsidRDefault="0068027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AD4249">
        <w:rPr>
          <w:rFonts w:ascii="Arial" w:hAnsi="Arial" w:cs="Arial"/>
          <w:color w:val="414042"/>
          <w:sz w:val="20"/>
          <w:szCs w:val="20"/>
          <w:lang w:val="fr-FR"/>
        </w:rPr>
        <w:t>Veuillez sélectionner</w:t>
      </w:r>
      <w:r w:rsidR="004C2FEF" w:rsidRPr="00AD4249">
        <w:rPr>
          <w:rFonts w:ascii="Arial" w:hAnsi="Arial" w:cs="Arial"/>
          <w:color w:val="414042"/>
          <w:sz w:val="20"/>
          <w:szCs w:val="20"/>
          <w:lang w:val="fr-FR"/>
        </w:rPr>
        <w:t xml:space="preserve">: </w:t>
      </w:r>
    </w:p>
    <w:p w14:paraId="00FA971D" w14:textId="141A003B" w:rsidR="00177370" w:rsidRPr="00AD4249" w:rsidRDefault="00177370" w:rsidP="00177370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</w:pPr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Please</w:t>
      </w:r>
      <w:proofErr w:type="spellEnd"/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select)</w:t>
      </w:r>
    </w:p>
    <w:p w14:paraId="7EBAD4BF" w14:textId="77777777" w:rsidR="00EC119F" w:rsidRPr="00AD4249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</w:p>
    <w:p w14:paraId="6080AFBA" w14:textId="6962607C" w:rsidR="00EC119F" w:rsidRPr="00946DF8" w:rsidRDefault="00AD7CDE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9F" w:rsidRPr="00946DF8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765DD9">
        <w:rPr>
          <w:rFonts w:ascii="Arial" w:hAnsi="Arial" w:cs="Arial"/>
          <w:color w:val="414042"/>
          <w:sz w:val="20"/>
          <w:szCs w:val="20"/>
          <w:lang w:val="fr-FR"/>
        </w:rPr>
        <w:t>Confirmation de réception juridiquement contraignante</w:t>
      </w:r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</w:p>
    <w:p w14:paraId="43E254A7" w14:textId="4648BEFC" w:rsidR="00EC119F" w:rsidRPr="00680275" w:rsidRDefault="00177370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Legally</w:t>
      </w:r>
      <w:proofErr w:type="spellEnd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Binding Confirmation of </w:t>
      </w:r>
      <w:proofErr w:type="spellStart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Receipt</w:t>
      </w:r>
      <w:proofErr w:type="spellEnd"/>
      <w:r w:rsidRPr="00680275">
        <w:rPr>
          <w:rFonts w:ascii="Arial" w:hAnsi="Arial" w:cs="Arial"/>
          <w:color w:val="414042"/>
          <w:sz w:val="16"/>
          <w:szCs w:val="16"/>
          <w:lang w:val="fr-FR"/>
        </w:rPr>
        <w:t>)</w:t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680275" w:rsidRPr="003F4C2B">
        <w:rPr>
          <w:rFonts w:ascii="Arial" w:hAnsi="Arial" w:cs="Arial"/>
          <w:b w:val="0"/>
          <w:color w:val="414042"/>
          <w:sz w:val="20"/>
          <w:szCs w:val="20"/>
          <w:lang w:val="fr-FR"/>
        </w:rPr>
        <w:t>Je confirme/nous confirmons par la présente la réception du colis susmentionné le</w:t>
      </w:r>
      <w:r w:rsidR="00680275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>(</w:t>
      </w:r>
      <w:r w:rsidR="00DB4612" w:rsidRPr="00680275">
        <w:rPr>
          <w:rFonts w:ascii="Arial" w:hAnsi="Arial" w:cs="Arial"/>
          <w:b w:val="0"/>
          <w:i/>
          <w:iCs/>
          <w:color w:val="414042"/>
          <w:sz w:val="20"/>
          <w:szCs w:val="20"/>
          <w:lang w:val="fr-FR"/>
        </w:rPr>
        <w:t>date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) </w:t>
      </w:r>
      <w:r w:rsidR="00EC119F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 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instrText xml:space="preserve"> FORMTEXT </w:instrTex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separate"/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end"/>
      </w:r>
    </w:p>
    <w:p w14:paraId="1565C24A" w14:textId="6866EB63" w:rsidR="00C102F3" w:rsidRPr="00BB79C3" w:rsidRDefault="00C102F3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(I / We hereby confirm receipt of the above parcel on) (</w:t>
      </w:r>
      <w:proofErr w:type="gramStart"/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date</w:t>
      </w:r>
      <w:proofErr w:type="gramEnd"/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)</w:t>
      </w:r>
    </w:p>
    <w:p w14:paraId="5CD65B97" w14:textId="77777777" w:rsidR="00EC119F" w:rsidRPr="00BB79C3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noProof/>
          <w:color w:val="414042"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04D7FC8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                                                                      </w:t>
      </w:r>
    </w:p>
    <w:p w14:paraId="66FAC9C0" w14:textId="3B3A8D81" w:rsidR="00B310BA" w:rsidRPr="00BB79C3" w:rsidRDefault="00B310BA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</w:p>
    <w:p w14:paraId="46C68D11" w14:textId="1412BBB8" w:rsidR="009716B3" w:rsidRPr="00680275" w:rsidRDefault="00AD7CDE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44" w:rsidRPr="00680275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3F4C2B">
        <w:rPr>
          <w:rFonts w:ascii="Arial" w:hAnsi="Arial" w:cs="Arial"/>
          <w:color w:val="414042"/>
          <w:sz w:val="20"/>
          <w:szCs w:val="20"/>
          <w:lang w:val="fr-FR"/>
        </w:rPr>
        <w:t xml:space="preserve">Confirmation de non-réception juridiquement </w:t>
      </w:r>
      <w:r w:rsidR="001F2443" w:rsidRPr="003F4C2B">
        <w:rPr>
          <w:rFonts w:ascii="Arial" w:hAnsi="Arial" w:cs="Arial"/>
          <w:color w:val="414042"/>
          <w:sz w:val="20"/>
          <w:szCs w:val="20"/>
          <w:lang w:val="fr-FR"/>
        </w:rPr>
        <w:t xml:space="preserve">contraignante </w:t>
      </w:r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Legally</w:t>
      </w:r>
      <w:proofErr w:type="spellEnd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Binding 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Declaration</w:t>
      </w:r>
      <w:proofErr w:type="spellEnd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of Non-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Receipt</w:t>
      </w:r>
      <w:proofErr w:type="spellEnd"/>
      <w:r w:rsidR="00C102F3" w:rsidRPr="00680275">
        <w:rPr>
          <w:rFonts w:ascii="Arial" w:hAnsi="Arial" w:cs="Arial"/>
          <w:color w:val="414042"/>
          <w:sz w:val="20"/>
          <w:szCs w:val="20"/>
          <w:lang w:val="fr-FR"/>
        </w:rPr>
        <w:t>)</w:t>
      </w:r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</w:p>
    <w:p w14:paraId="06AAA432" w14:textId="207429F8" w:rsidR="001B55DA" w:rsidRPr="00680275" w:rsidRDefault="00680275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r w:rsidRPr="003F4C2B"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  <w:t>Je déclare/nous déclarons par la présente que le colis susmentionné n'est pas entré en ma/notre possession et n'est pas entré en possession d'une personne connue de moi/nous.</w:t>
      </w:r>
    </w:p>
    <w:p w14:paraId="2A3B3AF1" w14:textId="4FC25B7C" w:rsidR="009716B3" w:rsidRPr="00BB79C3" w:rsidRDefault="009716B3" w:rsidP="009716B3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  <w:t>(I / We hereby declare that the above-mentioned parcel has not come into my / our possession and has not come into the possession of a person known to me / us)</w:t>
      </w:r>
    </w:p>
    <w:p w14:paraId="3F9E0185" w14:textId="77777777" w:rsidR="009716B3" w:rsidRPr="00BB79C3" w:rsidRDefault="009716B3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n-GB"/>
        </w:rPr>
      </w:pPr>
    </w:p>
    <w:p w14:paraId="270567D1" w14:textId="5B338523" w:rsidR="00124A78" w:rsidRPr="00BB79C3" w:rsidRDefault="00124A78" w:rsidP="00124A78">
      <w:pPr>
        <w:rPr>
          <w:rFonts w:eastAsiaTheme="minorEastAsia" w:cs="Arial"/>
          <w:b/>
          <w:bCs/>
          <w:color w:val="414042"/>
          <w:szCs w:val="20"/>
          <w:lang w:val="en-GB"/>
        </w:rPr>
      </w:pPr>
      <w:r w:rsidRPr="00BB79C3">
        <w:rPr>
          <w:noProof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6517A102" w:rsidR="00124A78" w:rsidRPr="00680275" w:rsidRDefault="00680275" w:rsidP="00124A78">
      <w:pPr>
        <w:rPr>
          <w:rFonts w:eastAsiaTheme="minorEastAsia" w:cs="Arial"/>
          <w:b/>
          <w:bCs/>
          <w:color w:val="414042"/>
          <w:szCs w:val="20"/>
          <w:lang w:val="fr-FR"/>
        </w:rPr>
      </w:pP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>Veuillez noter que, si vous faites une fausse déposition dans cette déclaration juridiquement contraignant</w:t>
      </w:r>
      <w:r w:rsidR="00DA7837">
        <w:rPr>
          <w:rFonts w:eastAsiaTheme="minorEastAsia" w:cs="Arial"/>
          <w:b/>
          <w:bCs/>
          <w:color w:val="0000FF"/>
          <w:szCs w:val="20"/>
          <w:lang w:val="fr-FR"/>
        </w:rPr>
        <w:t>e, vous pouvez commettre un délit</w:t>
      </w: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 xml:space="preserve"> punissable par la loi</w:t>
      </w:r>
      <w:r w:rsidR="00124A78" w:rsidRPr="00680275">
        <w:rPr>
          <w:rFonts w:eastAsiaTheme="minorEastAsia" w:cs="Arial"/>
          <w:b/>
          <w:bCs/>
          <w:color w:val="414042"/>
          <w:szCs w:val="20"/>
          <w:lang w:val="fr-FR"/>
        </w:rPr>
        <w:t xml:space="preserve">   </w:t>
      </w:r>
    </w:p>
    <w:p w14:paraId="220F5B21" w14:textId="27FDE85A" w:rsidR="009716B3" w:rsidRPr="00BB79C3" w:rsidRDefault="009716B3" w:rsidP="009716B3">
      <w:pPr>
        <w:rPr>
          <w:rFonts w:eastAsiaTheme="minorEastAsia" w:cs="Arial"/>
          <w:sz w:val="16"/>
          <w:szCs w:val="16"/>
          <w:lang w:val="en-GB"/>
        </w:rPr>
      </w:pPr>
      <w:r w:rsidRPr="00BB79C3">
        <w:rPr>
          <w:rFonts w:eastAsiaTheme="minorEastAsia" w:cs="Arial"/>
          <w:sz w:val="16"/>
          <w:szCs w:val="16"/>
          <w:lang w:val="en-GB"/>
        </w:rPr>
        <w:t xml:space="preserve">(Please note that, if you make a false statement in this Legally Binding Declaration, you may be committing a crime punishable by law)   </w:t>
      </w:r>
    </w:p>
    <w:p w14:paraId="7405B3E1" w14:textId="277C2049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5FEF6A95" w14:textId="77777777" w:rsidR="00124A78" w:rsidRPr="00BB79C3" w:rsidRDefault="00124A78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620D04" w:rsidRPr="008613DE" w14:paraId="1786E6D4" w14:textId="77777777" w:rsidTr="00BB79C3">
        <w:tc>
          <w:tcPr>
            <w:tcW w:w="4815" w:type="dxa"/>
          </w:tcPr>
          <w:p w14:paraId="4C654639" w14:textId="0396B77A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Date </w:t>
            </w:r>
            <w:r w:rsidR="00680275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de signature</w:t>
            </w:r>
            <w:r w:rsidR="00680275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(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  <w:lang w:val="en-GB"/>
              </w:rPr>
              <w:t>Date of signing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):</w:t>
            </w:r>
            <w:r w:rsidRPr="00BB79C3">
              <w:rPr>
                <w:rFonts w:ascii="Arial" w:hAnsi="Arial" w:cs="Arial"/>
                <w:b w:val="0"/>
                <w:i/>
                <w:iCs/>
                <w:color w:val="0070C0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5B9D8609" w14:textId="77777777" w:rsidR="00620D04" w:rsidRPr="00BB79C3" w:rsidRDefault="00620D04" w:rsidP="00620D04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</w:pPr>
          </w:p>
        </w:tc>
        <w:tc>
          <w:tcPr>
            <w:tcW w:w="5352" w:type="dxa"/>
          </w:tcPr>
          <w:p w14:paraId="6443C91A" w14:textId="7F00E3D9" w:rsidR="00620D04" w:rsidRPr="00680275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i/>
                <w:iCs/>
                <w:color w:val="414042"/>
                <w:lang w:val="fr-FR"/>
              </w:rPr>
            </w:pPr>
            <w:r w:rsidRPr="00904D92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Nom et poste du signataire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: (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 xml:space="preserve">Name and Position of </w:t>
            </w:r>
            <w:proofErr w:type="spellStart"/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>Signatory</w:t>
            </w:r>
            <w:proofErr w:type="spellEnd"/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>)</w:t>
            </w:r>
          </w:p>
        </w:tc>
      </w:tr>
      <w:tr w:rsidR="00620D04" w:rsidRPr="00BB79C3" w14:paraId="39BF8680" w14:textId="77777777" w:rsidTr="00BB79C3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BB79C3" w:rsidRPr="00680275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</w:p>
          <w:p w14:paraId="2D521A93" w14:textId="4B9EE2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22373D2B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1D23EC9" w14:textId="762A30CB" w:rsidR="00BB79C3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620D04" w:rsidRPr="00BB79C3" w14:paraId="75378683" w14:textId="77777777" w:rsidTr="00BB79C3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</w:p>
          <w:p w14:paraId="57006297" w14:textId="177F3C74" w:rsidR="00620D04" w:rsidRPr="00AD4249" w:rsidRDefault="00946DF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  <w:r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>Nom de société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 xml:space="preserve"> 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 xml:space="preserve">(Name of </w:t>
            </w:r>
            <w:proofErr w:type="spellStart"/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>Company</w:t>
            </w:r>
            <w:proofErr w:type="spellEnd"/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>)</w:t>
            </w:r>
          </w:p>
        </w:tc>
        <w:tc>
          <w:tcPr>
            <w:tcW w:w="283" w:type="dxa"/>
          </w:tcPr>
          <w:p w14:paraId="65213A04" w14:textId="77777777" w:rsidR="00620D04" w:rsidRPr="00AD4249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BB79C3" w:rsidRPr="00AD4249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  <w:p w14:paraId="44D33225" w14:textId="014F4CC1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Signature: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 xml:space="preserve"> 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n-GB"/>
              </w:rPr>
              <w:t>(Signature)</w:t>
            </w:r>
          </w:p>
        </w:tc>
      </w:tr>
      <w:tr w:rsidR="00620D04" w:rsidRPr="00BB79C3" w14:paraId="6B44CE6B" w14:textId="77777777" w:rsidTr="00BB79C3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2682B3B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FB4BD18" w14:textId="48B49295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16BE8DAE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70D579F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63C72E37" w14:textId="6F24C639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A638CCB" w14:textId="795256B6" w:rsidR="006562A7" w:rsidRPr="00BB79C3" w:rsidRDefault="007C485A" w:rsidP="00BB79C3">
      <w:pPr>
        <w:pStyle w:val="Subhead"/>
        <w:tabs>
          <w:tab w:val="clear" w:pos="567"/>
          <w:tab w:val="left" w:pos="0"/>
        </w:tabs>
        <w:rPr>
          <w:rFonts w:cs="Arial"/>
          <w:szCs w:val="20"/>
          <w:lang w:val="en-GB"/>
        </w:rPr>
      </w:pPr>
      <w:r w:rsidRPr="00BB79C3">
        <w:rPr>
          <w:rFonts w:cs="Arial"/>
          <w:color w:val="414042"/>
          <w:szCs w:val="20"/>
          <w:lang w:val="en-GB"/>
        </w:rPr>
        <w:t xml:space="preserve"> </w:t>
      </w:r>
    </w:p>
    <w:p w14:paraId="7E7E149B" w14:textId="45E97F2F" w:rsidR="006562A7" w:rsidRPr="00BB79C3" w:rsidRDefault="006562A7" w:rsidP="006562A7">
      <w:pPr>
        <w:rPr>
          <w:rFonts w:eastAsiaTheme="minorEastAsia" w:cs="Arial"/>
          <w:szCs w:val="20"/>
          <w:lang w:val="en-GB"/>
        </w:rPr>
      </w:pPr>
    </w:p>
    <w:sectPr w:rsidR="006562A7" w:rsidRPr="00BB79C3" w:rsidSect="001A27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3A087" w14:textId="77777777" w:rsidR="00AD7CDE" w:rsidRDefault="00AD7CDE" w:rsidP="001C1B4E">
      <w:r>
        <w:separator/>
      </w:r>
    </w:p>
  </w:endnote>
  <w:endnote w:type="continuationSeparator" w:id="0">
    <w:p w14:paraId="7D83D5FD" w14:textId="77777777" w:rsidR="00AD7CDE" w:rsidRDefault="00AD7CDE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D857" w14:textId="01372A68" w:rsidR="0069721A" w:rsidRPr="00E226D6" w:rsidRDefault="00E226D6">
    <w:pPr>
      <w:pStyle w:val="Pieddepage"/>
      <w:rPr>
        <w:lang w:val="en-GB"/>
      </w:rPr>
    </w:pPr>
    <w:r w:rsidRPr="00E226D6">
      <w:rPr>
        <w:lang w:val="en-GB"/>
      </w:rPr>
      <w:t>DPDgroup</w:t>
    </w:r>
    <w:r>
      <w:ptab w:relativeTo="margin" w:alignment="center" w:leader="none"/>
    </w:r>
    <w:r w:rsidRPr="00E226D6">
      <w:rPr>
        <w:lang w:val="en-GB"/>
      </w:rPr>
      <w:t>Legally Binding De</w:t>
    </w:r>
    <w:r w:rsidR="00FA3114">
      <w:rPr>
        <w:lang w:val="en-GB"/>
      </w:rPr>
      <w:t>c</w:t>
    </w:r>
    <w:r w:rsidRPr="00E226D6">
      <w:rPr>
        <w:lang w:val="en-GB"/>
      </w:rPr>
      <w:t>laration V1</w:t>
    </w:r>
    <w:r w:rsidR="004452DB">
      <w:rPr>
        <w:lang w:val="en-GB"/>
      </w:rPr>
      <w:t>.0</w:t>
    </w:r>
    <w:r w:rsidRPr="00E226D6">
      <w:rPr>
        <w:lang w:val="en-GB"/>
      </w:rPr>
      <w:t>_</w:t>
    </w:r>
    <w:proofErr w:type="gramStart"/>
    <w:r w:rsidRPr="00E226D6">
      <w:rPr>
        <w:lang w:val="en-GB"/>
      </w:rPr>
      <w:t>en</w:t>
    </w:r>
    <w:proofErr w:type="gramEnd"/>
    <w:r>
      <w:ptab w:relativeTo="margin" w:alignment="right" w:leader="none"/>
    </w:r>
    <w:r w:rsidRPr="00E226D6">
      <w:rPr>
        <w:lang w:val="en-GB"/>
      </w:rPr>
      <w:t>[</w:t>
    </w:r>
    <w:r>
      <w:fldChar w:fldCharType="begin"/>
    </w:r>
    <w:r w:rsidRPr="00E226D6">
      <w:rPr>
        <w:lang w:val="en-GB"/>
      </w:rPr>
      <w:instrText>PAGE   \* MERGEFORMAT</w:instrText>
    </w:r>
    <w:r>
      <w:fldChar w:fldCharType="separate"/>
    </w:r>
    <w:r w:rsidR="004A11CD">
      <w:rPr>
        <w:noProof/>
        <w:lang w:val="en-GB"/>
      </w:rPr>
      <w:t>2</w:t>
    </w:r>
    <w:r>
      <w:fldChar w:fldCharType="end"/>
    </w:r>
    <w:r w:rsidRPr="00E226D6">
      <w:rPr>
        <w:lang w:val="en-GB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62EB4" w14:textId="6C7A791A" w:rsidR="008D4474" w:rsidRPr="004A11CD" w:rsidRDefault="004A11CD" w:rsidP="004A11CD">
    <w:pPr>
      <w:spacing w:after="240"/>
      <w:rPr>
        <w:rFonts w:ascii="Calibri" w:hAnsi="Calibri" w:cs="Calibri"/>
        <w:color w:val="1F497D"/>
        <w:sz w:val="22"/>
        <w:szCs w:val="22"/>
        <w:lang w:val="fr-FR" w:eastAsia="en-US"/>
      </w:rPr>
    </w:pPr>
    <w:r>
      <w:rPr>
        <w:rFonts w:ascii="Calibri" w:hAnsi="Calibri" w:cs="Calibri"/>
        <w:noProof/>
        <w:color w:val="000000"/>
        <w:sz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34C4790C" wp14:editId="44B5E12A">
          <wp:simplePos x="0" y="0"/>
          <wp:positionH relativeFrom="column">
            <wp:posOffset>15240</wp:posOffset>
          </wp:positionH>
          <wp:positionV relativeFrom="paragraph">
            <wp:posOffset>336550</wp:posOffset>
          </wp:positionV>
          <wp:extent cx="572770" cy="146050"/>
          <wp:effectExtent l="0" t="0" r="0" b="6350"/>
          <wp:wrapThrough wrapText="bothSides">
            <wp:wrapPolygon edited="0">
              <wp:start x="0" y="0"/>
              <wp:lineTo x="0" y="19722"/>
              <wp:lineTo x="20834" y="19722"/>
              <wp:lineTo x="20834" y="2817"/>
              <wp:lineTo x="502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3DE">
      <w:rPr>
        <w:rFonts w:ascii="Calibri" w:hAnsi="Calibri" w:cs="Calibri"/>
        <w:noProof/>
        <w:color w:val="000000"/>
        <w:lang w:val="fr-FR" w:eastAsia="fr-FR"/>
      </w:rPr>
      <w:drawing>
        <wp:anchor distT="0" distB="0" distL="114300" distR="114300" simplePos="0" relativeHeight="251658240" behindDoc="0" locked="0" layoutInCell="1" allowOverlap="1" wp14:anchorId="1695BCDF" wp14:editId="4CF327C2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00100" cy="289560"/>
          <wp:effectExtent l="0" t="0" r="0" b="0"/>
          <wp:wrapThrough wrapText="bothSides">
            <wp:wrapPolygon edited="0">
              <wp:start x="1029" y="0"/>
              <wp:lineTo x="0" y="2842"/>
              <wp:lineTo x="0" y="17053"/>
              <wp:lineTo x="1029" y="19895"/>
              <wp:lineTo x="5143" y="19895"/>
              <wp:lineTo x="18000" y="19895"/>
              <wp:lineTo x="18000" y="1421"/>
              <wp:lineTo x="5143" y="0"/>
              <wp:lineTo x="1029" y="0"/>
            </wp:wrapPolygon>
          </wp:wrapThrough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3DE">
      <w:rPr>
        <w:rFonts w:ascii="Calibri" w:hAnsi="Calibri" w:cs="Calibri"/>
        <w:color w:val="000000"/>
        <w:lang w:val="fr-FR"/>
      </w:rPr>
      <w:tab/>
    </w:r>
    <w:r w:rsidRPr="004A11CD">
      <w:rPr>
        <w:rFonts w:cs="Arial"/>
        <w:color w:val="B1B2B2"/>
        <w:sz w:val="16"/>
        <w:szCs w:val="16"/>
        <w:lang w:val="fr-FR"/>
      </w:rPr>
      <w:t>DPD France SAS – Capital Social : 18.500.000 €. 444 420 830 RCS Nanterre</w:t>
    </w:r>
    <w:r w:rsidRPr="004A11CD">
      <w:rPr>
        <w:rFonts w:cs="Arial"/>
        <w:color w:val="B1B2B2"/>
        <w:sz w:val="17"/>
        <w:szCs w:val="17"/>
        <w:lang w:val="fr-FR"/>
      </w:rPr>
      <w:br/>
      <w:t>Siège Social : 11-13 rue René Jacques - 92130 Issy les Moulineaux</w:t>
    </w:r>
    <w:r w:rsidRPr="004A11CD">
      <w:rPr>
        <w:rFonts w:cs="Arial"/>
        <w:color w:val="B1B2B2"/>
        <w:sz w:val="17"/>
        <w:szCs w:val="17"/>
        <w:lang w:val="fr-FR"/>
      </w:rPr>
      <w:br/>
      <w:t>Numéro TVA intracommunautaire : FR24 444 420</w:t>
    </w:r>
    <w:r w:rsidRPr="004A11CD">
      <w:rPr>
        <w:rFonts w:cs="Arial"/>
        <w:color w:val="B1B2B2"/>
        <w:sz w:val="17"/>
        <w:szCs w:val="17"/>
        <w:lang w:val="fr-FR"/>
      </w:rPr>
      <w:t> </w:t>
    </w:r>
    <w:r w:rsidRPr="004A11CD">
      <w:rPr>
        <w:rFonts w:cs="Arial"/>
        <w:color w:val="B1B2B2"/>
        <w:sz w:val="17"/>
        <w:szCs w:val="17"/>
        <w:lang w:val="fr-FR"/>
      </w:rPr>
      <w:t>830</w:t>
    </w:r>
  </w:p>
  <w:p w14:paraId="36D337FC" w14:textId="10A25B94" w:rsidR="001F2443" w:rsidRPr="001F2443" w:rsidRDefault="001F2443" w:rsidP="001F2443">
    <w:pPr>
      <w:rPr>
        <w:rFonts w:ascii="Calibri" w:hAnsi="Calibri" w:cs="Calibri"/>
        <w:color w:val="1F497D"/>
        <w:szCs w:val="22"/>
        <w:lang w:val="fr-FR" w:eastAsia="en-US"/>
      </w:rPr>
    </w:pPr>
    <w:r w:rsidRPr="001F2443">
      <w:rPr>
        <w:rFonts w:cs="Arial"/>
        <w:color w:val="808285"/>
        <w:sz w:val="16"/>
        <w:szCs w:val="17"/>
        <w:lang w:val="fr-FR"/>
      </w:rPr>
      <w:t>Information sur vos données personnelles :</w:t>
    </w:r>
    <w:r w:rsidR="001A27FF">
      <w:rPr>
        <w:rFonts w:cs="Arial"/>
        <w:color w:val="808285"/>
        <w:sz w:val="16"/>
        <w:szCs w:val="17"/>
        <w:lang w:val="fr-FR"/>
      </w:rPr>
      <w:t xml:space="preserve"> </w:t>
    </w:r>
    <w:hyperlink r:id="rId4" w:tooltip="https://www.dpd.fr/professionnels/nous-connaitre/lentreprise/confidentialite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https://www.dpd.fr/professionnels/nous-connaitre/lentreprise/confidentialite</w:t>
      </w:r>
    </w:hyperlink>
    <w:r w:rsidRPr="001F2443">
      <w:rPr>
        <w:rFonts w:cs="Arial"/>
        <w:color w:val="808285"/>
        <w:sz w:val="16"/>
        <w:szCs w:val="17"/>
        <w:lang w:val="fr-FR"/>
      </w:rPr>
      <w:br/>
    </w:r>
    <w:r w:rsidRPr="001F2443">
      <w:rPr>
        <w:rFonts w:cs="Arial"/>
        <w:color w:val="808285"/>
        <w:sz w:val="16"/>
        <w:szCs w:val="17"/>
        <w:lang w:val="fr-FR"/>
      </w:rPr>
      <w:br/>
      <w:t>Conformément à la réglementation applicable, vous disposez d’un droit d'accès, de rectification et d'opposition de vos données à caractère personnel pour motifs légitimes que vous pouvez exercer par mail à : </w:t>
    </w:r>
    <w:hyperlink r:id="rId5" w:tgtFrame="_blank" w:tooltip="mailto:rectificatif-cnil@dpd.fr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rectificatif-cnil@dpd.fr</w:t>
      </w:r>
    </w:hyperlink>
    <w:r w:rsidRPr="001F2443">
      <w:rPr>
        <w:rFonts w:cs="Arial"/>
        <w:color w:val="808285"/>
        <w:sz w:val="16"/>
        <w:szCs w:val="17"/>
        <w:lang w:val="fr-FR"/>
      </w:rPr>
      <w:t> ou par voie postale à l’adresse suivante : Direction Juridique DPD France – 11-13 rue René Jacques – 92130 ISSY-LES-MOULINEAUX en indiquant vos nom, prénom, numéro de colis et en joignant une copie en noir et blanc (recto) de votre pièce d'identité</w:t>
    </w:r>
  </w:p>
  <w:p w14:paraId="761DF275" w14:textId="16ED056F" w:rsidR="0069721A" w:rsidRPr="00AD4249" w:rsidRDefault="00202C62">
    <w:pPr>
      <w:pStyle w:val="Pieddepage"/>
      <w:rPr>
        <w:sz w:val="16"/>
        <w:szCs w:val="20"/>
        <w:lang w:val="fr-FR"/>
      </w:rPr>
    </w:pPr>
    <w:r w:rsidRPr="00AD4249">
      <w:rPr>
        <w:sz w:val="16"/>
        <w:szCs w:val="20"/>
        <w:lang w:val="fr-FR"/>
      </w:rPr>
      <w:tab/>
      <w:t xml:space="preserve">v. 1.0  </w:t>
    </w:r>
    <w:r w:rsidR="00680275" w:rsidRPr="00AD4249">
      <w:rPr>
        <w:sz w:val="16"/>
        <w:szCs w:val="20"/>
        <w:lang w:val="fr-FR"/>
      </w:rPr>
      <w:t>French/</w:t>
    </w:r>
    <w:proofErr w:type="gramStart"/>
    <w:r w:rsidRPr="00AD4249">
      <w:rPr>
        <w:sz w:val="14"/>
        <w:szCs w:val="20"/>
        <w:lang w:val="fr-FR"/>
      </w:rPr>
      <w:t>English</w:t>
    </w:r>
    <w:proofErr w:type="gramEnd"/>
    <w:r w:rsidR="0054449B" w:rsidRPr="00431AC6">
      <w:rPr>
        <w:sz w:val="16"/>
        <w:szCs w:val="20"/>
      </w:rPr>
      <w:ptab w:relativeTo="margin" w:alignment="right" w:leader="none"/>
    </w:r>
    <w:r w:rsidR="000C0A40" w:rsidRPr="00AD4249">
      <w:rPr>
        <w:sz w:val="16"/>
        <w:szCs w:val="20"/>
        <w:lang w:val="fr-FR"/>
      </w:rPr>
      <w:t>[</w:t>
    </w:r>
    <w:r w:rsidR="000C0A40" w:rsidRPr="00431AC6">
      <w:rPr>
        <w:sz w:val="16"/>
        <w:szCs w:val="20"/>
      </w:rPr>
      <w:fldChar w:fldCharType="begin"/>
    </w:r>
    <w:r w:rsidR="000C0A40" w:rsidRPr="00AD4249">
      <w:rPr>
        <w:sz w:val="16"/>
        <w:szCs w:val="20"/>
        <w:lang w:val="fr-FR"/>
      </w:rPr>
      <w:instrText>PAGE   \* MERGEFORMAT</w:instrText>
    </w:r>
    <w:r w:rsidR="000C0A40" w:rsidRPr="00431AC6">
      <w:rPr>
        <w:sz w:val="16"/>
        <w:szCs w:val="20"/>
      </w:rPr>
      <w:fldChar w:fldCharType="separate"/>
    </w:r>
    <w:r w:rsidR="004A11CD">
      <w:rPr>
        <w:noProof/>
        <w:sz w:val="16"/>
        <w:szCs w:val="20"/>
        <w:lang w:val="fr-FR"/>
      </w:rPr>
      <w:t>1</w:t>
    </w:r>
    <w:r w:rsidR="000C0A40" w:rsidRPr="00431AC6">
      <w:rPr>
        <w:sz w:val="16"/>
        <w:szCs w:val="20"/>
      </w:rPr>
      <w:fldChar w:fldCharType="end"/>
    </w:r>
    <w:r w:rsidR="000C0A40" w:rsidRPr="00AD4249">
      <w:rPr>
        <w:sz w:val="16"/>
        <w:szCs w:val="20"/>
        <w:lang w:val="fr-FR"/>
      </w:rPr>
      <w:t>]</w:t>
    </w:r>
    <w:r w:rsidR="00DF7EB9" w:rsidRPr="00AD4249">
      <w:rPr>
        <w:sz w:val="16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1F39" w14:textId="77777777" w:rsidR="00AD7CDE" w:rsidRDefault="00AD7CDE" w:rsidP="001C1B4E">
      <w:r>
        <w:separator/>
      </w:r>
    </w:p>
  </w:footnote>
  <w:footnote w:type="continuationSeparator" w:id="0">
    <w:p w14:paraId="1D9FF80D" w14:textId="77777777" w:rsidR="00AD7CDE" w:rsidRDefault="00AD7CDE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B1F" w14:textId="511C8360" w:rsidR="0069721A" w:rsidRDefault="001E29CB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34F5" w14:textId="04E5C3E2" w:rsidR="00B60EEB" w:rsidRDefault="00B60EEB">
    <w:pPr>
      <w:pStyle w:val="En-tte"/>
      <w:rPr>
        <w:noProof/>
      </w:rPr>
    </w:pPr>
  </w:p>
  <w:p w14:paraId="7D985BE9" w14:textId="5078D418" w:rsidR="002E16F2" w:rsidRDefault="002E16F2">
    <w:pPr>
      <w:pStyle w:val="En-tte"/>
      <w:rPr>
        <w:noProof/>
      </w:rPr>
    </w:pPr>
  </w:p>
  <w:p w14:paraId="1ADA524B" w14:textId="7260877A" w:rsidR="0069721A" w:rsidRDefault="00AD4249">
    <w:pPr>
      <w:pStyle w:val="En-tte"/>
      <w:rPr>
        <w:noProof/>
        <w:lang w:val="en-GB"/>
      </w:rPr>
    </w:pPr>
    <w:r>
      <w:rPr>
        <w:noProof/>
        <w:lang w:val="fr-FR" w:eastAsia="fr-FR"/>
      </w:rPr>
      <w:drawing>
        <wp:inline distT="0" distB="0" distL="0" distR="0" wp14:anchorId="68FE7A5C" wp14:editId="66980E11">
          <wp:extent cx="1089660" cy="48461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53" cy="48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8D8FF" w14:textId="77777777" w:rsidR="00B5611D" w:rsidRPr="00AD4249" w:rsidRDefault="00B5611D">
    <w:pPr>
      <w:pStyle w:val="En-tte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95301"/>
    <w:rsid w:val="000A08F5"/>
    <w:rsid w:val="000C0A40"/>
    <w:rsid w:val="000C487D"/>
    <w:rsid w:val="000D6153"/>
    <w:rsid w:val="000E2434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A27FF"/>
    <w:rsid w:val="001B55DA"/>
    <w:rsid w:val="001B5C15"/>
    <w:rsid w:val="001C1B4E"/>
    <w:rsid w:val="001C485A"/>
    <w:rsid w:val="001E208D"/>
    <w:rsid w:val="001E29CB"/>
    <w:rsid w:val="001F0022"/>
    <w:rsid w:val="001F2443"/>
    <w:rsid w:val="001F2B02"/>
    <w:rsid w:val="00202C62"/>
    <w:rsid w:val="00210CB3"/>
    <w:rsid w:val="00221F7D"/>
    <w:rsid w:val="00235A7A"/>
    <w:rsid w:val="00240375"/>
    <w:rsid w:val="0024406A"/>
    <w:rsid w:val="00273344"/>
    <w:rsid w:val="00274FEF"/>
    <w:rsid w:val="00277305"/>
    <w:rsid w:val="00293E88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B0953"/>
    <w:rsid w:val="003B333B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A11CD"/>
    <w:rsid w:val="004C2FEF"/>
    <w:rsid w:val="004F0804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80275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70071E"/>
    <w:rsid w:val="00720A33"/>
    <w:rsid w:val="0073070F"/>
    <w:rsid w:val="0073127D"/>
    <w:rsid w:val="00734195"/>
    <w:rsid w:val="0074339F"/>
    <w:rsid w:val="00744811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B5FB5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7D77"/>
    <w:rsid w:val="00854B7B"/>
    <w:rsid w:val="008613DE"/>
    <w:rsid w:val="00863A1C"/>
    <w:rsid w:val="0087205A"/>
    <w:rsid w:val="00876ABA"/>
    <w:rsid w:val="00891FCE"/>
    <w:rsid w:val="008923EC"/>
    <w:rsid w:val="008A698B"/>
    <w:rsid w:val="008A78E4"/>
    <w:rsid w:val="008B58EC"/>
    <w:rsid w:val="008B5D73"/>
    <w:rsid w:val="008D4474"/>
    <w:rsid w:val="008E48FD"/>
    <w:rsid w:val="008F250A"/>
    <w:rsid w:val="008F30DC"/>
    <w:rsid w:val="00915C40"/>
    <w:rsid w:val="0091799D"/>
    <w:rsid w:val="00921FB2"/>
    <w:rsid w:val="00922A32"/>
    <w:rsid w:val="00927033"/>
    <w:rsid w:val="00927FD0"/>
    <w:rsid w:val="00935AD6"/>
    <w:rsid w:val="009413E0"/>
    <w:rsid w:val="00946DF8"/>
    <w:rsid w:val="009509DE"/>
    <w:rsid w:val="00970A55"/>
    <w:rsid w:val="009716B3"/>
    <w:rsid w:val="0098505D"/>
    <w:rsid w:val="00992D16"/>
    <w:rsid w:val="009933A7"/>
    <w:rsid w:val="009B05C1"/>
    <w:rsid w:val="009B4092"/>
    <w:rsid w:val="009C1701"/>
    <w:rsid w:val="009D19DA"/>
    <w:rsid w:val="009D6A96"/>
    <w:rsid w:val="00A303DB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90E2F"/>
    <w:rsid w:val="00AB0744"/>
    <w:rsid w:val="00AC1A45"/>
    <w:rsid w:val="00AC22DF"/>
    <w:rsid w:val="00AC4439"/>
    <w:rsid w:val="00AD31D7"/>
    <w:rsid w:val="00AD4249"/>
    <w:rsid w:val="00AD7CDE"/>
    <w:rsid w:val="00AF3B64"/>
    <w:rsid w:val="00B0636F"/>
    <w:rsid w:val="00B20553"/>
    <w:rsid w:val="00B26F45"/>
    <w:rsid w:val="00B310BA"/>
    <w:rsid w:val="00B34DD4"/>
    <w:rsid w:val="00B405FE"/>
    <w:rsid w:val="00B5611D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F2185"/>
    <w:rsid w:val="00C04853"/>
    <w:rsid w:val="00C102F3"/>
    <w:rsid w:val="00C13B4D"/>
    <w:rsid w:val="00C2720A"/>
    <w:rsid w:val="00C31EBE"/>
    <w:rsid w:val="00C42744"/>
    <w:rsid w:val="00C621CE"/>
    <w:rsid w:val="00C63795"/>
    <w:rsid w:val="00C81A9D"/>
    <w:rsid w:val="00C9250D"/>
    <w:rsid w:val="00C93940"/>
    <w:rsid w:val="00C9671B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A7837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F7EB9"/>
    <w:rsid w:val="00E01202"/>
    <w:rsid w:val="00E035A0"/>
    <w:rsid w:val="00E04637"/>
    <w:rsid w:val="00E17EDD"/>
    <w:rsid w:val="00E226D6"/>
    <w:rsid w:val="00E22DB2"/>
    <w:rsid w:val="00E31B87"/>
    <w:rsid w:val="00E3507E"/>
    <w:rsid w:val="00E53218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6250E"/>
    <w:rsid w:val="00F74ACC"/>
    <w:rsid w:val="00F91379"/>
    <w:rsid w:val="00FA3114"/>
    <w:rsid w:val="00FA4D1A"/>
    <w:rsid w:val="00FA57CC"/>
    <w:rsid w:val="00FB3354"/>
    <w:rsid w:val="00FB40C5"/>
    <w:rsid w:val="00FC73C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32C39"/>
    <w:rPr>
      <w:rFonts w:ascii="Arial" w:hAnsi="Arial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F2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74C99.34D96A50" TargetMode="External"/><Relationship Id="rId2" Type="http://schemas.openxmlformats.org/officeDocument/2006/relationships/image" Target="media/image5.gif"/><Relationship Id="rId1" Type="http://schemas.openxmlformats.org/officeDocument/2006/relationships/image" Target="media/image4.png"/><Relationship Id="rId5" Type="http://schemas.openxmlformats.org/officeDocument/2006/relationships/hyperlink" Target="mailto:rectificatif-cnil@dpd.fr" TargetMode="External"/><Relationship Id="rId4" Type="http://schemas.openxmlformats.org/officeDocument/2006/relationships/hyperlink" Target="https://www.dpd.fr/professionnels/nous-connaitre/lentreprise/confidential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AF244D93ED346B159427D820587AA" ma:contentTypeVersion="11" ma:contentTypeDescription="Ein neues Dokument erstellen." ma:contentTypeScope="" ma:versionID="51b1c5653ce77c7dc47f4ec822bba604">
  <xsd:schema xmlns:xsd="http://www.w3.org/2001/XMLSchema" xmlns:xs="http://www.w3.org/2001/XMLSchema" xmlns:p="http://schemas.microsoft.com/office/2006/metadata/properties" xmlns:ns2="58259f97-3eb1-4713-9111-cb453ad13582" xmlns:ns3="65850728-867b-4418-b50f-dc51c9609eb5" targetNamespace="http://schemas.microsoft.com/office/2006/metadata/properties" ma:root="true" ma:fieldsID="a71f75d98966037edc994b976bf87a3d" ns2:_="" ns3:_="">
    <xsd:import namespace="58259f97-3eb1-4713-9111-cb453ad13582"/>
    <xsd:import namespace="65850728-867b-4418-b50f-dc51c9609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f97-3eb1-4713-9111-cb453ad13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0728-867b-4418-b50f-dc51c960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4797D-794E-4D6D-AFB7-A70DDE1A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f97-3eb1-4713-9111-cb453ad13582"/>
    <ds:schemaRef ds:uri="65850728-867b-4418-b50f-dc51c9609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4363F-883B-460B-A32A-4B4301085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220434-56F2-4E39-A7EB-9C2D875A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4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DPD Dynamic Parcel Distribution GmbH &amp; Co. KG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LUCAS Karen</cp:lastModifiedBy>
  <cp:revision>4</cp:revision>
  <dcterms:created xsi:type="dcterms:W3CDTF">2021-07-29T13:22:00Z</dcterms:created>
  <dcterms:modified xsi:type="dcterms:W3CDTF">2021-08-23T07:36:00Z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0x010100DB8AF244D93ED346B159427D820587AA</vt:lpwstr>
  </property>
</Properties>
</file>